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397"/>
      </w:tblGrid>
      <w:tr w:rsidR="00DF20CB" w:rsidRPr="00A9401B" w14:paraId="1F77540D" w14:textId="77777777" w:rsidTr="00A9401B">
        <w:trPr>
          <w:trHeight w:val="648"/>
          <w:jc w:val="center"/>
        </w:trPr>
        <w:tc>
          <w:tcPr>
            <w:tcW w:w="241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464653"/>
            <w:vAlign w:val="center"/>
          </w:tcPr>
          <w:p w14:paraId="354B3153" w14:textId="77777777" w:rsidR="00DF20CB" w:rsidRPr="00A9401B" w:rsidRDefault="00DF20CB">
            <w:pPr>
              <w:pStyle w:val="Nombre"/>
              <w:spacing w:line="240" w:lineRule="auto"/>
            </w:pPr>
          </w:p>
        </w:tc>
        <w:tc>
          <w:tcPr>
            <w:tcW w:w="7397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464653"/>
            <w:vAlign w:val="center"/>
          </w:tcPr>
          <w:p w14:paraId="20B01DE3" w14:textId="77777777" w:rsidR="00DF20CB" w:rsidRPr="00A9401B" w:rsidRDefault="005C7D17">
            <w:pPr>
              <w:pStyle w:val="Nombre"/>
              <w:spacing w:line="240" w:lineRule="auto"/>
            </w:pPr>
            <w:r>
              <w:t xml:space="preserve">      </w:t>
            </w:r>
            <w:r w:rsidR="00273600" w:rsidRPr="00A9401B">
              <w:t>CURRICULUM VITAE</w:t>
            </w:r>
          </w:p>
        </w:tc>
      </w:tr>
      <w:tr w:rsidR="00DF20CB" w:rsidRPr="00A9401B" w14:paraId="39E4AC03" w14:textId="77777777" w:rsidTr="00A9401B">
        <w:trPr>
          <w:trHeight w:val="144"/>
          <w:jc w:val="center"/>
        </w:trPr>
        <w:tc>
          <w:tcPr>
            <w:tcW w:w="2410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9FB8C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E0E2BA" w14:textId="1F71996C" w:rsidR="0073488B" w:rsidRPr="0073488B" w:rsidRDefault="0073488B">
            <w:pPr>
              <w:pStyle w:val="Fecha"/>
              <w:framePr w:wrap="auto" w:hAnchor="text" w:xAlign="left" w:yAlign="inline"/>
              <w:suppressOverlap w:val="0"/>
              <w:rPr>
                <w:rFonts w:cs="Arial"/>
                <w:color w:val="003366"/>
                <w:sz w:val="24"/>
                <w:szCs w:val="24"/>
              </w:rPr>
            </w:pPr>
            <w:r w:rsidRPr="0073488B">
              <w:rPr>
                <w:rFonts w:cs="Arial"/>
                <w:color w:val="003366"/>
                <w:sz w:val="24"/>
                <w:szCs w:val="24"/>
              </w:rPr>
              <w:t>Fecha de nacimiento</w:t>
            </w:r>
          </w:p>
          <w:p w14:paraId="3FE02E3F" w14:textId="35DEF16E" w:rsidR="00DF20CB" w:rsidRPr="00A9401B" w:rsidRDefault="0073488B">
            <w:pPr>
              <w:pStyle w:val="Fecha"/>
              <w:framePr w:wrap="auto" w:hAnchor="text" w:xAlign="left" w:yAlign="inline"/>
              <w:suppressOverlap w:val="0"/>
            </w:pPr>
            <w:r>
              <w:rPr>
                <w:rFonts w:cs="Arial"/>
                <w:b w:val="0"/>
                <w:bCs/>
                <w:color w:val="003366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DÍA/MES/AÑO]"/>
                  </w:textInput>
                </w:ffData>
              </w:fldChar>
            </w:r>
            <w:bookmarkStart w:id="0" w:name="Texto1"/>
            <w:r>
              <w:rPr>
                <w:rFonts w:cs="Arial"/>
                <w:b w:val="0"/>
                <w:bCs/>
                <w:color w:val="003366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 w:val="0"/>
                <w:bCs/>
                <w:color w:val="003366"/>
                <w:sz w:val="24"/>
                <w:szCs w:val="24"/>
              </w:rPr>
            </w:r>
            <w:r>
              <w:rPr>
                <w:rFonts w:cs="Arial"/>
                <w:b w:val="0"/>
                <w:bCs/>
                <w:color w:val="003366"/>
                <w:sz w:val="24"/>
                <w:szCs w:val="24"/>
              </w:rPr>
              <w:fldChar w:fldCharType="separate"/>
            </w:r>
            <w:r>
              <w:rPr>
                <w:rFonts w:cs="Arial"/>
                <w:b w:val="0"/>
                <w:bCs/>
                <w:noProof/>
                <w:color w:val="003366"/>
                <w:sz w:val="24"/>
                <w:szCs w:val="24"/>
              </w:rPr>
              <w:t>[DÍA/MES/AÑO]</w:t>
            </w:r>
            <w:r>
              <w:rPr>
                <w:rFonts w:cs="Arial"/>
                <w:b w:val="0"/>
                <w:bCs/>
                <w:color w:val="003366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397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727CA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5AF138" w14:textId="77777777" w:rsidR="00DF20CB" w:rsidRPr="00A9401B" w:rsidRDefault="00DF20CB">
            <w:pPr>
              <w:spacing w:after="0"/>
            </w:pPr>
          </w:p>
        </w:tc>
      </w:tr>
      <w:tr w:rsidR="00DF20CB" w:rsidRPr="00A9401B" w14:paraId="596F5940" w14:textId="77777777" w:rsidTr="00A9401B">
        <w:trPr>
          <w:trHeight w:val="25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D18C" w14:textId="6007DC35" w:rsidR="00DF20CB" w:rsidRPr="00A9401B" w:rsidRDefault="00F611FA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50FC63" wp14:editId="29092CC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45720</wp:posOffset>
                  </wp:positionV>
                  <wp:extent cx="906780" cy="1151890"/>
                  <wp:effectExtent l="0" t="0" r="0" b="0"/>
                  <wp:wrapNone/>
                  <wp:docPr id="3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51EB544" w14:textId="642E1D6A" w:rsidR="002743B1" w:rsidRPr="00A9401B" w:rsidRDefault="0073488B">
            <w:pPr>
              <w:pStyle w:val="Direccindelremitente0"/>
            </w:pP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mbre completo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 w:val="24"/>
                <w:szCs w:val="24"/>
              </w:rPr>
              <w:t>[Nombre completo]</w: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end"/>
            </w:r>
          </w:p>
          <w:p w14:paraId="061C972C" w14:textId="25C38717" w:rsidR="00DF20CB" w:rsidRPr="00A9401B" w:rsidRDefault="0073488B" w:rsidP="002743B1">
            <w:pPr>
              <w:pStyle w:val="Direccindelremitente0"/>
            </w:pP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micilio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 w:val="24"/>
                <w:szCs w:val="24"/>
              </w:rPr>
              <w:t>[Domicilio]</w: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end"/>
            </w:r>
            <w:r w:rsidR="00273600" w:rsidRPr="00A9401B">
              <w:br/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léfono fijo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 w:val="24"/>
                <w:szCs w:val="24"/>
              </w:rPr>
              <w:t>[Teléfono fijo]</w: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end"/>
            </w:r>
            <w:r w:rsidR="00273600" w:rsidRPr="00A9401B">
              <w:br/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léfono móvil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 w:val="24"/>
                <w:szCs w:val="24"/>
              </w:rPr>
              <w:t>[Teléfono móvil]</w: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end"/>
            </w:r>
          </w:p>
          <w:p w14:paraId="39F3CF95" w14:textId="6282A110" w:rsidR="002743B1" w:rsidRPr="00A9401B" w:rsidRDefault="0073488B" w:rsidP="0073488B">
            <w:pPr>
              <w:pStyle w:val="Direccindelremitente0"/>
            </w:pP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rreo electrónico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 w:val="24"/>
                <w:szCs w:val="24"/>
              </w:rPr>
              <w:t>[Correo electrónico]</w:t>
            </w:r>
            <w:r>
              <w:rPr>
                <w:rFonts w:cs="Arial"/>
                <w:b/>
                <w:bCs/>
                <w:color w:val="003366"/>
                <w:sz w:val="24"/>
                <w:szCs w:val="24"/>
              </w:rPr>
              <w:fldChar w:fldCharType="end"/>
            </w:r>
          </w:p>
        </w:tc>
      </w:tr>
    </w:tbl>
    <w:p w14:paraId="1FBFC917" w14:textId="77777777" w:rsidR="00DF20CB" w:rsidRDefault="00DF20CB"/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9585"/>
      </w:tblGrid>
      <w:tr w:rsidR="00DF20CB" w:rsidRPr="00A9401B" w14:paraId="7A71EE33" w14:textId="77777777" w:rsidTr="00A9401B">
        <w:trPr>
          <w:trHeight w:val="288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2CDB" w14:textId="77777777" w:rsidR="00DF20CB" w:rsidRPr="00A9401B" w:rsidRDefault="00DF20CB">
            <w:pPr>
              <w:spacing w:after="0" w:line="240" w:lineRule="auto"/>
              <w:rPr>
                <w:b/>
                <w:bCs/>
                <w:color w:val="FFFFFF"/>
                <w:szCs w:val="23"/>
              </w:rPr>
            </w:pPr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CF9B8F" w14:textId="65189C8F" w:rsidR="00DF20CB" w:rsidRPr="00A9401B" w:rsidRDefault="00F611FA">
            <w:pPr>
              <w:pStyle w:val="Seccin"/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EF32D1" wp14:editId="067C2EB5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12700</wp:posOffset>
                      </wp:positionV>
                      <wp:extent cx="5762625" cy="9525"/>
                      <wp:effectExtent l="0" t="0" r="9525" b="9525"/>
                      <wp:wrapNone/>
                      <wp:docPr id="1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62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0000" cap="flat" cmpd="sng" algn="ctr">
                                <a:solidFill>
                                  <a:srgbClr val="727CA3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7C482" id="Conector recto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1pt" to="43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" strokecolor="#727ca3" strokeweight=".27778mm">
                      <o:lock v:ext="edit" shapetype="f"/>
                    </v:line>
                  </w:pict>
                </mc:Fallback>
              </mc:AlternateContent>
            </w:r>
            <w:r w:rsidR="00273600" w:rsidRPr="00A9401B">
              <w:rPr>
                <w:lang w:val="es-ES"/>
              </w:rPr>
              <w:t>Formación académica</w:t>
            </w:r>
          </w:p>
          <w:p w14:paraId="248F9A29" w14:textId="77777777" w:rsidR="002743B1" w:rsidRPr="00A9401B" w:rsidRDefault="002743B1" w:rsidP="003C5C31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  <w:tbl>
            <w:tblPr>
              <w:tblW w:w="9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6"/>
              <w:gridCol w:w="4961"/>
              <w:gridCol w:w="1655"/>
            </w:tblGrid>
            <w:tr w:rsidR="003C5C31" w:rsidRPr="00A9401B" w14:paraId="17BF8B38" w14:textId="77777777" w:rsidTr="00033822">
              <w:tc>
                <w:tcPr>
                  <w:tcW w:w="2776" w:type="dxa"/>
                  <w:shd w:val="clear" w:color="auto" w:fill="auto"/>
                </w:tcPr>
                <w:p w14:paraId="3419EF3C" w14:textId="77777777" w:rsidR="003C5C31" w:rsidRPr="00A9401B" w:rsidRDefault="003C5C31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 w:rsidRPr="00A9401B">
                    <w:t>Educación Superior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1FBB08E" w14:textId="551589AC" w:rsidR="003C5C31" w:rsidRPr="00A9401B" w:rsidRDefault="0073488B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Nombre de la institucio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[Nombre de la institucion]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14:paraId="0FB116AC" w14:textId="7834E7F0" w:rsidR="003C5C31" w:rsidRPr="00A9401B" w:rsidRDefault="0073488B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Año de ingreso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[Año de ingreso]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</w:tr>
            <w:tr w:rsidR="003C5C31" w:rsidRPr="00A9401B" w14:paraId="3E216E5E" w14:textId="77777777" w:rsidTr="00033822">
              <w:tc>
                <w:tcPr>
                  <w:tcW w:w="2776" w:type="dxa"/>
                  <w:shd w:val="clear" w:color="auto" w:fill="auto"/>
                </w:tcPr>
                <w:p w14:paraId="2A4CA8CE" w14:textId="77777777" w:rsidR="003C5C31" w:rsidRPr="00A9401B" w:rsidRDefault="003C5C31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 w:rsidRPr="00A9401B">
                    <w:t>Educación Media Superior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59F4A8EC" w14:textId="3D0AA424" w:rsidR="003C5C31" w:rsidRPr="00A9401B" w:rsidRDefault="0073488B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Nombre de la institucio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[Nombre de la institucion]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14:paraId="1A014785" w14:textId="0C1CB5E5" w:rsidR="003C5C31" w:rsidRPr="00A9401B" w:rsidRDefault="0073488B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Año de ingreso y fi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[Año de ingreso y fin]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</w:tr>
            <w:tr w:rsidR="003C5C31" w:rsidRPr="00A9401B" w14:paraId="5E757840" w14:textId="77777777" w:rsidTr="00033822">
              <w:tc>
                <w:tcPr>
                  <w:tcW w:w="2776" w:type="dxa"/>
                  <w:shd w:val="clear" w:color="auto" w:fill="auto"/>
                </w:tcPr>
                <w:p w14:paraId="2393D6B4" w14:textId="77777777" w:rsidR="003C5C31" w:rsidRPr="00A9401B" w:rsidRDefault="003C5C31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 w:rsidRPr="00A9401B">
                    <w:t>Educación Secundaria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79A086F6" w14:textId="47629659" w:rsidR="003C5C31" w:rsidRPr="00A9401B" w:rsidRDefault="0073488B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Nombre de la institucio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[Nombre de la institucion]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14:paraId="1E6687D3" w14:textId="0E9CB073" w:rsidR="003C5C31" w:rsidRPr="00A9401B" w:rsidRDefault="00033822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Año de ingreso y fi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[Año de ingreso y fin]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</w:tr>
            <w:tr w:rsidR="003C5C31" w:rsidRPr="00A9401B" w14:paraId="22AE2938" w14:textId="77777777" w:rsidTr="00033822">
              <w:tc>
                <w:tcPr>
                  <w:tcW w:w="2776" w:type="dxa"/>
                  <w:shd w:val="clear" w:color="auto" w:fill="auto"/>
                </w:tcPr>
                <w:p w14:paraId="5B931DD8" w14:textId="77777777" w:rsidR="003C5C31" w:rsidRPr="00A9401B" w:rsidRDefault="003C5C31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 w:rsidRPr="00A9401B">
                    <w:t>Educación Primaria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35ECC534" w14:textId="17AB6AD6" w:rsidR="003C5C31" w:rsidRPr="00A9401B" w:rsidRDefault="0073488B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Nombre de la institucio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[Nombre de la institucion]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14:paraId="57563EA5" w14:textId="0B348FC3" w:rsidR="003C5C31" w:rsidRPr="00A9401B" w:rsidRDefault="00033822" w:rsidP="00A9401B">
                  <w:pPr>
                    <w:pStyle w:val="Listaconvietas"/>
                    <w:numPr>
                      <w:ilvl w:val="0"/>
                      <w:numId w:val="0"/>
                    </w:numPr>
                    <w:spacing w:after="0" w:line="240" w:lineRule="auto"/>
                  </w:pP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Año de ingreso y fin]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color w:val="003366"/>
                      <w:szCs w:val="24"/>
                    </w:rPr>
                    <w:t>[Año de ingreso y fin]</w:t>
                  </w:r>
                  <w:r>
                    <w:rPr>
                      <w:rFonts w:cs="Arial"/>
                      <w:b/>
                      <w:bCs/>
                      <w:color w:val="003366"/>
                      <w:szCs w:val="24"/>
                    </w:rPr>
                    <w:fldChar w:fldCharType="end"/>
                  </w:r>
                </w:p>
              </w:tc>
            </w:tr>
          </w:tbl>
          <w:p w14:paraId="4EF88647" w14:textId="77777777" w:rsidR="00DF20CB" w:rsidRPr="00A9401B" w:rsidRDefault="003728B5">
            <w:pPr>
              <w:pStyle w:val="Seccin"/>
              <w:spacing w:after="0"/>
            </w:pPr>
            <w:r w:rsidRPr="00A9401B">
              <w:rPr>
                <w:lang w:val="es-ES"/>
              </w:rPr>
              <w:t>FORMACIÓN ACADÉMICA COMPLEMENTARIA</w:t>
            </w:r>
          </w:p>
          <w:p w14:paraId="2F442125" w14:textId="77777777" w:rsidR="00DF20CB" w:rsidRPr="00A9401B" w:rsidRDefault="00E23C2B">
            <w:pPr>
              <w:pStyle w:val="Subseccin"/>
              <w:spacing w:after="0" w:line="240" w:lineRule="auto"/>
              <w:rPr>
                <w:color w:val="000000"/>
                <w:spacing w:val="0"/>
                <w:sz w:val="23"/>
              </w:rPr>
            </w:pPr>
            <w:r w:rsidRPr="00A9401B">
              <w:rPr>
                <w:color w:val="464653"/>
                <w:spacing w:val="0"/>
                <w:szCs w:val="24"/>
              </w:rPr>
              <w:t>(Nivel de inglés, estudios en computación, etc.)</w:t>
            </w:r>
          </w:p>
          <w:p w14:paraId="63B849A1" w14:textId="77777777" w:rsidR="00E23C2B" w:rsidRPr="00A9401B" w:rsidRDefault="00E23C2B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  <w:p w14:paraId="4562C960" w14:textId="7B4B4954" w:rsidR="00593E6F" w:rsidRPr="00A9401B" w:rsidRDefault="00033822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cs="Arial"/>
                <w:b/>
                <w:bCs/>
                <w:color w:val="0033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az clic para escribir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Cs w:val="24"/>
              </w:rPr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Cs w:val="24"/>
              </w:rPr>
              <w:t>[Haz clic para escribir]</w:t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end"/>
            </w:r>
          </w:p>
          <w:p w14:paraId="79D4544B" w14:textId="77777777" w:rsidR="00593E6F" w:rsidRPr="00A9401B" w:rsidRDefault="00593E6F">
            <w:pPr>
              <w:pStyle w:val="Seccin"/>
              <w:spacing w:after="0"/>
              <w:rPr>
                <w:lang w:val="es-ES"/>
              </w:rPr>
            </w:pPr>
            <w:r w:rsidRPr="00A9401B">
              <w:rPr>
                <w:lang w:val="es-ES"/>
              </w:rPr>
              <w:t>CURSOS, CONGRESOS, DIPLOMADOS</w:t>
            </w:r>
          </w:p>
          <w:p w14:paraId="61B2BB14" w14:textId="77777777" w:rsidR="00DF20CB" w:rsidRPr="00A9401B" w:rsidRDefault="00DF20CB" w:rsidP="00593E6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20BFD598" w14:textId="2E5C4A96" w:rsidR="00DF20CB" w:rsidRPr="00A9401B" w:rsidRDefault="00033822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sz w:val="23"/>
              </w:rPr>
            </w:pPr>
            <w:r>
              <w:rPr>
                <w:rFonts w:cs="Arial"/>
                <w:b/>
                <w:bCs/>
                <w:color w:val="0033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az clic para escribir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Cs w:val="24"/>
              </w:rPr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Cs w:val="24"/>
              </w:rPr>
              <w:t>[Haz clic para escribir]</w:t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end"/>
            </w:r>
          </w:p>
        </w:tc>
      </w:tr>
      <w:tr w:rsidR="002743B1" w:rsidRPr="00A9401B" w14:paraId="0E87D016" w14:textId="77777777" w:rsidTr="00A9401B">
        <w:trPr>
          <w:trHeight w:val="288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C0D64" w14:textId="77777777" w:rsidR="002743B1" w:rsidRPr="00A9401B" w:rsidRDefault="002743B1">
            <w:pPr>
              <w:spacing w:after="0" w:line="240" w:lineRule="auto"/>
              <w:rPr>
                <w:b/>
                <w:bCs/>
                <w:color w:val="FFFFFF"/>
                <w:szCs w:val="23"/>
              </w:rPr>
            </w:pPr>
          </w:p>
        </w:tc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2AA0B3" w14:textId="77777777" w:rsidR="00593E6F" w:rsidRPr="00A9401B" w:rsidRDefault="006F7346" w:rsidP="00593E6F">
            <w:pPr>
              <w:pStyle w:val="Seccin"/>
              <w:spacing w:after="0"/>
            </w:pPr>
            <w:r w:rsidRPr="00A9401B">
              <w:rPr>
                <w:lang w:val="es-ES"/>
              </w:rPr>
              <w:t>RECONOCIMIENTOS DURANTE SU FORMACIÓN</w:t>
            </w:r>
          </w:p>
          <w:p w14:paraId="4863D81B" w14:textId="77777777" w:rsidR="00593E6F" w:rsidRPr="00A9401B" w:rsidRDefault="00593E6F" w:rsidP="00593E6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275458C8" w14:textId="25A61E6E" w:rsidR="00593E6F" w:rsidRPr="00A9401B" w:rsidRDefault="00033822" w:rsidP="00593E6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sz w:val="23"/>
              </w:rPr>
            </w:pPr>
            <w:r>
              <w:rPr>
                <w:rFonts w:cs="Arial"/>
                <w:b/>
                <w:bCs/>
                <w:color w:val="0033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az clic para escribir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Cs w:val="24"/>
              </w:rPr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Cs w:val="24"/>
              </w:rPr>
              <w:t>[Haz clic para escribir]</w:t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end"/>
            </w:r>
          </w:p>
          <w:p w14:paraId="69DEAA59" w14:textId="77777777" w:rsidR="00593E6F" w:rsidRPr="00A9401B" w:rsidRDefault="00593E6F" w:rsidP="00593E6F">
            <w:pPr>
              <w:pStyle w:val="Seccin"/>
              <w:spacing w:after="0"/>
            </w:pPr>
            <w:r w:rsidRPr="00A9401B">
              <w:rPr>
                <w:lang w:val="es-ES"/>
              </w:rPr>
              <w:t>APTITUDES</w:t>
            </w:r>
          </w:p>
          <w:p w14:paraId="1E3A134B" w14:textId="77777777" w:rsidR="00593E6F" w:rsidRPr="00A9401B" w:rsidRDefault="00593E6F" w:rsidP="00593E6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49850118" w14:textId="3D01D431" w:rsidR="002743B1" w:rsidRPr="00A9401B" w:rsidRDefault="00033822" w:rsidP="00033822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noProof/>
                <w:color w:val="FFFFFF"/>
                <w:szCs w:val="23"/>
              </w:rPr>
            </w:pPr>
            <w:r>
              <w:rPr>
                <w:rFonts w:cs="Arial"/>
                <w:b/>
                <w:bCs/>
                <w:color w:val="0033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az clic para escribir]"/>
                  </w:textInput>
                </w:ffData>
              </w:fldChar>
            </w:r>
            <w:r>
              <w:rPr>
                <w:rFonts w:cs="Arial"/>
                <w:b/>
                <w:bCs/>
                <w:color w:val="003366"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3366"/>
                <w:szCs w:val="24"/>
              </w:rPr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3366"/>
                <w:szCs w:val="24"/>
              </w:rPr>
              <w:t>[Haz clic para escribir]</w:t>
            </w:r>
            <w:r>
              <w:rPr>
                <w:rFonts w:cs="Arial"/>
                <w:b/>
                <w:bCs/>
                <w:color w:val="003366"/>
                <w:szCs w:val="24"/>
              </w:rPr>
              <w:fldChar w:fldCharType="end"/>
            </w:r>
          </w:p>
        </w:tc>
      </w:tr>
    </w:tbl>
    <w:p w14:paraId="0B4691B8" w14:textId="77777777" w:rsidR="00DF20CB" w:rsidRDefault="00DF20CB"/>
    <w:sectPr w:rsidR="00DF20CB">
      <w:headerReference w:type="default" r:id="rId11"/>
      <w:footerReference w:type="default" r:id="rId12"/>
      <w:headerReference w:type="first" r:id="rId13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67C0" w14:textId="77777777" w:rsidR="00EB3B1F" w:rsidRDefault="00EB3B1F">
      <w:pPr>
        <w:spacing w:after="0" w:line="240" w:lineRule="auto"/>
      </w:pPr>
      <w:r>
        <w:separator/>
      </w:r>
    </w:p>
  </w:endnote>
  <w:endnote w:type="continuationSeparator" w:id="0">
    <w:p w14:paraId="4F8755D2" w14:textId="77777777" w:rsidR="00EB3B1F" w:rsidRDefault="00EB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2BDB" w14:textId="77777777" w:rsidR="00DF20CB" w:rsidRDefault="00DF20CB"/>
  <w:p w14:paraId="37451713" w14:textId="77777777" w:rsidR="00DF20CB" w:rsidRDefault="00273600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3C5C31" w:rsidRPr="003C5C31">
      <w:rPr>
        <w:noProof/>
        <w:sz w:val="24"/>
        <w:szCs w:val="24"/>
        <w:lang w:val="es-ES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8ABD" w14:textId="77777777" w:rsidR="00EB3B1F" w:rsidRDefault="00EB3B1F">
      <w:pPr>
        <w:spacing w:after="0" w:line="240" w:lineRule="auto"/>
      </w:pPr>
      <w:r>
        <w:separator/>
      </w:r>
    </w:p>
  </w:footnote>
  <w:footnote w:type="continuationSeparator" w:id="0">
    <w:p w14:paraId="5B5013D8" w14:textId="77777777" w:rsidR="00EB3B1F" w:rsidRDefault="00EB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5085" w14:textId="77777777" w:rsidR="00DF20CB" w:rsidRDefault="00273600">
    <w:pPr>
      <w:pStyle w:val="Encabezadoimpar"/>
    </w:pPr>
    <w:r>
      <w:t>CURRICULUM VITAE</w:t>
    </w:r>
  </w:p>
  <w:p w14:paraId="577EA9D9" w14:textId="77777777" w:rsidR="00DF20CB" w:rsidRDefault="00DF20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EDDB" w14:textId="77777777" w:rsidR="005C7D17" w:rsidRDefault="005C7D17" w:rsidP="005C7D17">
    <w:pPr>
      <w:pStyle w:val="Encabezado"/>
      <w:jc w:val="right"/>
    </w:pPr>
    <w:r w:rsidRPr="005C7D17">
      <w:t xml:space="preserve">FO-SAC.07-06 </w:t>
    </w:r>
    <w: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9FB8CD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835874643">
    <w:abstractNumId w:val="6"/>
  </w:num>
  <w:num w:numId="2" w16cid:durableId="1894925455">
    <w:abstractNumId w:val="6"/>
  </w:num>
  <w:num w:numId="3" w16cid:durableId="1977101161">
    <w:abstractNumId w:val="3"/>
  </w:num>
  <w:num w:numId="4" w16cid:durableId="304893244">
    <w:abstractNumId w:val="3"/>
  </w:num>
  <w:num w:numId="5" w16cid:durableId="817840942">
    <w:abstractNumId w:val="2"/>
  </w:num>
  <w:num w:numId="6" w16cid:durableId="33233062">
    <w:abstractNumId w:val="2"/>
  </w:num>
  <w:num w:numId="7" w16cid:durableId="1535382771">
    <w:abstractNumId w:val="1"/>
  </w:num>
  <w:num w:numId="8" w16cid:durableId="1823962141">
    <w:abstractNumId w:val="1"/>
  </w:num>
  <w:num w:numId="9" w16cid:durableId="1206869151">
    <w:abstractNumId w:val="0"/>
  </w:num>
  <w:num w:numId="10" w16cid:durableId="354844401">
    <w:abstractNumId w:val="0"/>
  </w:num>
  <w:num w:numId="11" w16cid:durableId="752044549">
    <w:abstractNumId w:val="5"/>
  </w:num>
  <w:num w:numId="12" w16cid:durableId="1743025403">
    <w:abstractNumId w:val="7"/>
  </w:num>
  <w:num w:numId="13" w16cid:durableId="83037595">
    <w:abstractNumId w:val="4"/>
  </w:num>
  <w:num w:numId="14" w16cid:durableId="901404280">
    <w:abstractNumId w:val="6"/>
  </w:num>
  <w:num w:numId="15" w16cid:durableId="2030834786">
    <w:abstractNumId w:val="3"/>
  </w:num>
  <w:num w:numId="16" w16cid:durableId="515584329">
    <w:abstractNumId w:val="2"/>
  </w:num>
  <w:num w:numId="17" w16cid:durableId="2137791180">
    <w:abstractNumId w:val="1"/>
  </w:num>
  <w:num w:numId="18" w16cid:durableId="1208642560">
    <w:abstractNumId w:val="0"/>
  </w:num>
  <w:num w:numId="19" w16cid:durableId="93594885">
    <w:abstractNumId w:val="5"/>
  </w:num>
  <w:num w:numId="20" w16cid:durableId="1613197756">
    <w:abstractNumId w:val="7"/>
  </w:num>
  <w:num w:numId="21" w16cid:durableId="2072266432">
    <w:abstractNumId w:val="6"/>
  </w:num>
  <w:num w:numId="22" w16cid:durableId="17781703">
    <w:abstractNumId w:val="3"/>
  </w:num>
  <w:num w:numId="23" w16cid:durableId="782069292">
    <w:abstractNumId w:val="2"/>
  </w:num>
  <w:num w:numId="24" w16cid:durableId="1393386139">
    <w:abstractNumId w:val="1"/>
  </w:num>
  <w:num w:numId="25" w16cid:durableId="763454539">
    <w:abstractNumId w:val="0"/>
  </w:num>
  <w:num w:numId="26" w16cid:durableId="1480995418">
    <w:abstractNumId w:val="5"/>
  </w:num>
  <w:num w:numId="27" w16cid:durableId="1880848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92"/>
    <w:rsid w:val="00033822"/>
    <w:rsid w:val="00273600"/>
    <w:rsid w:val="002743B1"/>
    <w:rsid w:val="0028452B"/>
    <w:rsid w:val="003728B5"/>
    <w:rsid w:val="003C5C31"/>
    <w:rsid w:val="0051249C"/>
    <w:rsid w:val="00571093"/>
    <w:rsid w:val="00581592"/>
    <w:rsid w:val="00593E6F"/>
    <w:rsid w:val="005C7D17"/>
    <w:rsid w:val="006F7346"/>
    <w:rsid w:val="0073488B"/>
    <w:rsid w:val="00787837"/>
    <w:rsid w:val="00887E9B"/>
    <w:rsid w:val="00924896"/>
    <w:rsid w:val="00976338"/>
    <w:rsid w:val="009C36FC"/>
    <w:rsid w:val="00A9401B"/>
    <w:rsid w:val="00C5061E"/>
    <w:rsid w:val="00DF20CB"/>
    <w:rsid w:val="00E21BE9"/>
    <w:rsid w:val="00E23C2B"/>
    <w:rsid w:val="00EB3B1F"/>
    <w:rsid w:val="00F52467"/>
    <w:rsid w:val="00F6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2027A"/>
  <w15:chartTrackingRefBased/>
  <w15:docId w15:val="{6728FF59-B689-42EC-8EC3-8D2FAAF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4" w:lineRule="auto"/>
    </w:pPr>
    <w:rPr>
      <w:kern w:val="24"/>
      <w:sz w:val="23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caps/>
      <w:color w:val="464653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727CA3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464653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9FB8CD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727CA3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D2DA7A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464653"/>
      <w:spacing w:val="6"/>
    </w:rPr>
  </w:style>
  <w:style w:type="character" w:customStyle="1" w:styleId="CitaCar">
    <w:name w:val="Cita Car"/>
    <w:link w:val="Cita"/>
    <w:uiPriority w:val="29"/>
    <w:rPr>
      <w:rFonts w:cs="Times New Roman"/>
      <w:i/>
      <w:smallCaps/>
      <w:color w:val="464653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9FB8CD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727CA3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AAB0C7"/>
        <w:bottom w:val="single" w:sz="24" w:space="10" w:color="AAB0C7"/>
      </w:pBdr>
      <w:spacing w:after="280"/>
      <w:ind w:left="1440" w:right="1440"/>
      <w:jc w:val="both"/>
    </w:pPr>
    <w:rPr>
      <w:rFonts w:eastAsia="Times New Roman"/>
      <w:color w:val="808080"/>
      <w:kern w:val="24"/>
      <w:sz w:val="28"/>
      <w:szCs w:val="28"/>
    </w:rPr>
  </w:style>
  <w:style w:type="character" w:styleId="Ttulodellibro">
    <w:name w:val="Book Title"/>
    <w:uiPriority w:val="33"/>
    <w:qFormat/>
    <w:rPr>
      <w:rFonts w:ascii="Tw Cen MT" w:hAnsi="Tw Cen MT" w:cs="Times New Roman"/>
      <w:i/>
      <w:color w:val="464653"/>
      <w:sz w:val="23"/>
      <w:szCs w:val="23"/>
    </w:rPr>
  </w:style>
  <w:style w:type="paragraph" w:customStyle="1" w:styleId="Epgrafe">
    <w:name w:val="Epígrafe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="Tw Cen MT" w:hAnsi="Tw Cen MT"/>
      <w:b/>
      <w:i/>
      <w:color w:val="464653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link w:val="Ttulo1"/>
    <w:uiPriority w:val="9"/>
    <w:semiHidden/>
    <w:rPr>
      <w:rFonts w:ascii="Tw Cen MT" w:hAnsi="Tw Cen MT" w:cs="Times New Roman"/>
      <w:caps/>
      <w:color w:val="464653"/>
      <w:sz w:val="32"/>
      <w:szCs w:val="32"/>
    </w:rPr>
  </w:style>
  <w:style w:type="character" w:customStyle="1" w:styleId="Ttulo2Car">
    <w:name w:val="Título 2 Car"/>
    <w:link w:val="Ttulo2"/>
    <w:uiPriority w:val="9"/>
    <w:semiHidden/>
    <w:rPr>
      <w:rFonts w:cs="Times New Roman"/>
      <w:b/>
      <w:color w:val="727CA3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Pr>
      <w:rFonts w:cs="Times New Roman"/>
      <w:b/>
      <w:color w:val="000000"/>
      <w:spacing w:val="10"/>
      <w:sz w:val="23"/>
      <w:szCs w:val="23"/>
    </w:rPr>
  </w:style>
  <w:style w:type="character" w:customStyle="1" w:styleId="Ttulo4Car">
    <w:name w:val="Título 4 Ca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link w:val="Ttulo5"/>
    <w:uiPriority w:val="9"/>
    <w:semiHidden/>
    <w:rPr>
      <w:rFonts w:cs="Times New Roman"/>
      <w:b/>
      <w:color w:val="464653"/>
      <w:spacing w:val="10"/>
      <w:sz w:val="23"/>
      <w:szCs w:val="23"/>
    </w:rPr>
  </w:style>
  <w:style w:type="character" w:customStyle="1" w:styleId="Ttulo6Car">
    <w:name w:val="Título 6 Car"/>
    <w:link w:val="Ttulo6"/>
    <w:uiPriority w:val="9"/>
    <w:semiHidden/>
    <w:rPr>
      <w:rFonts w:cs="Times New Roman"/>
      <w:b/>
      <w:color w:val="9FB8CD"/>
      <w:spacing w:val="10"/>
      <w:sz w:val="23"/>
      <w:szCs w:val="23"/>
    </w:rPr>
  </w:style>
  <w:style w:type="character" w:customStyle="1" w:styleId="Ttulo7Car">
    <w:name w:val="Título 7 Car"/>
    <w:link w:val="Ttulo7"/>
    <w:uiPriority w:val="9"/>
    <w:semiHidden/>
    <w:rPr>
      <w:rFonts w:cs="Times New Roman"/>
      <w:smallCaps/>
      <w:color w:val="000000"/>
      <w:spacing w:val="10"/>
      <w:sz w:val="23"/>
      <w:szCs w:val="23"/>
    </w:rPr>
  </w:style>
  <w:style w:type="character" w:customStyle="1" w:styleId="Ttulo8Car">
    <w:name w:val="Título 8 Car"/>
    <w:link w:val="Ttulo8"/>
    <w:uiPriority w:val="9"/>
    <w:semiHidden/>
    <w:rPr>
      <w:rFonts w:cs="Times New Roman"/>
      <w:b/>
      <w:i/>
      <w:color w:val="727CA3"/>
      <w:spacing w:val="10"/>
      <w:sz w:val="24"/>
      <w:szCs w:val="24"/>
    </w:rPr>
  </w:style>
  <w:style w:type="character" w:customStyle="1" w:styleId="Ttulo9Car">
    <w:name w:val="Título 9 Car"/>
    <w:link w:val="Ttulo9"/>
    <w:uiPriority w:val="9"/>
    <w:semiHidden/>
    <w:rPr>
      <w:rFonts w:cs="Times New Roman"/>
      <w:b/>
      <w:caps/>
      <w:color w:val="D2DA7A"/>
      <w:spacing w:val="40"/>
      <w:sz w:val="20"/>
      <w:szCs w:val="20"/>
    </w:rPr>
  </w:style>
  <w:style w:type="character" w:styleId="Hipervnculo">
    <w:name w:val="Hyperlink"/>
    <w:uiPriority w:val="99"/>
    <w:semiHidden/>
    <w:unhideWhenUsed/>
    <w:rPr>
      <w:color w:val="B292CA"/>
      <w:u w:val="single"/>
    </w:rPr>
  </w:style>
  <w:style w:type="character" w:styleId="nfasisintenso">
    <w:name w:val="Intense Emphasis"/>
    <w:uiPriority w:val="21"/>
    <w:qFormat/>
    <w:rPr>
      <w:rFonts w:ascii="Tw Cen MT" w:hAnsi="Tw Cen MT"/>
      <w:b/>
      <w:dstrike w:val="0"/>
      <w:color w:val="9FB8CD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9FB8CD"/>
        <w:left w:val="double" w:sz="12" w:space="10" w:color="9FB8CD"/>
        <w:bottom w:val="double" w:sz="12" w:space="10" w:color="9FB8CD"/>
        <w:right w:val="double" w:sz="12" w:space="10" w:color="9FB8CD"/>
      </w:pBdr>
      <w:shd w:val="clear" w:color="auto" w:fill="FFFFFF"/>
      <w:spacing w:before="300" w:after="300"/>
      <w:ind w:left="720" w:right="720"/>
      <w:contextualSpacing/>
    </w:pPr>
    <w:rPr>
      <w:b/>
      <w:color w:val="9FB8CD"/>
    </w:rPr>
  </w:style>
  <w:style w:type="character" w:customStyle="1" w:styleId="CitadestacadaCar">
    <w:name w:val="Cita destacada Car"/>
    <w:link w:val="Citadestacada"/>
    <w:uiPriority w:val="30"/>
    <w:rPr>
      <w:rFonts w:cs="Times New Roman"/>
      <w:b/>
      <w:color w:val="9FB8CD"/>
      <w:sz w:val="23"/>
      <w:szCs w:val="23"/>
      <w:shd w:val="clear" w:color="auto" w:fill="FFFFFF"/>
    </w:rPr>
  </w:style>
  <w:style w:type="character" w:styleId="Referenciaintensa">
    <w:name w:val="Intense Reference"/>
    <w:uiPriority w:val="32"/>
    <w:qFormat/>
    <w:rPr>
      <w:rFonts w:ascii="Tw Cen MT" w:hAnsi="Tw Cen MT"/>
      <w:b/>
      <w:caps/>
      <w:color w:val="727CA3"/>
      <w:spacing w:val="10"/>
      <w:w w:val="100"/>
      <w:position w:val="0"/>
      <w:sz w:val="20"/>
      <w:szCs w:val="20"/>
      <w:u w:val="single" w:color="727CA3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727CA3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9FB8CD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464653"/>
    </w:rPr>
  </w:style>
  <w:style w:type="character" w:styleId="Textoennegrita">
    <w:name w:val="Strong"/>
    <w:uiPriority w:val="22"/>
    <w:qFormat/>
    <w:rPr>
      <w:rFonts w:ascii="Tw Cen MT" w:hAnsi="Tw Cen MT"/>
      <w:b/>
      <w:color w:val="9FB8CD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b/>
      <w:caps/>
      <w:color w:val="9FB8CD"/>
      <w:spacing w:val="50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="Tw Cen MT" w:hAnsi="Tw Cen MT" w:cs="Times New Roman"/>
      <w:b/>
      <w:caps/>
      <w:color w:val="9FB8CD"/>
      <w:spacing w:val="50"/>
      <w:sz w:val="24"/>
    </w:rPr>
  </w:style>
  <w:style w:type="character" w:styleId="nfasissutil">
    <w:name w:val="Subtle Emphasis"/>
    <w:uiPriority w:val="19"/>
    <w:qFormat/>
    <w:rPr>
      <w:rFonts w:ascii="Tw Cen MT" w:hAnsi="Tw Cen MT"/>
      <w:i/>
      <w:sz w:val="23"/>
    </w:rPr>
  </w:style>
  <w:style w:type="character" w:styleId="Referenciasutil">
    <w:name w:val="Subtle Reference"/>
    <w:uiPriority w:val="31"/>
    <w:qFormat/>
    <w:rPr>
      <w:rFonts w:ascii="Tw Cen MT" w:hAnsi="Tw Cen MT"/>
      <w:b/>
      <w:i/>
      <w:color w:val="464653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464653"/>
      <w:sz w:val="72"/>
      <w:szCs w:val="72"/>
    </w:rPr>
  </w:style>
  <w:style w:type="character" w:customStyle="1" w:styleId="TtuloCar">
    <w:name w:val="Título Car"/>
    <w:link w:val="Ttulo"/>
    <w:uiPriority w:val="10"/>
    <w:rPr>
      <w:rFonts w:cs="Times New Roman"/>
      <w:color w:val="464653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464653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FechaCar">
    <w:name w:val="Fecha Car"/>
    <w:link w:val="Fecha"/>
    <w:uiPriority w:val="99"/>
    <w:rPr>
      <w:rFonts w:cs="Times New Roman"/>
      <w:b/>
      <w:color w:val="FFFFFF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727CA3"/>
      </w:pBdr>
    </w:pPr>
    <w:rPr>
      <w:color w:val="464653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727CA3"/>
      </w:pBdr>
      <w:jc w:val="right"/>
    </w:pPr>
    <w:rPr>
      <w:color w:val="464653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727CA3"/>
      </w:pBdr>
    </w:pPr>
    <w:rPr>
      <w:b/>
      <w:color w:val="464653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727CA3"/>
      </w:pBdr>
      <w:jc w:val="right"/>
    </w:pPr>
    <w:rPr>
      <w:b/>
      <w:color w:val="464653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46465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VILIDAD\Downloads\TS10177307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C12CD98-2C0A-4687-A816-495B62F64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C073C-F08C-4FCB-A303-DD1ADB947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TS101773071.dotx</Template>
  <TotalTime>13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 VITAE</dc:creator>
  <cp:keywords/>
  <cp:lastModifiedBy>Coordinación de Movilidad e Intercambio Universidad Autónoma de Zacatecas</cp:lastModifiedBy>
  <cp:revision>3</cp:revision>
  <dcterms:created xsi:type="dcterms:W3CDTF">2024-07-04T18:41:00Z</dcterms:created>
  <dcterms:modified xsi:type="dcterms:W3CDTF">2024-07-04T18:55:00Z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